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44" w:rsidRDefault="009A4344" w:rsidP="009A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 w:rsidRPr="009A4344">
        <w:rPr>
          <w:b/>
          <w:sz w:val="28"/>
          <w:szCs w:val="28"/>
        </w:rPr>
        <w:t>RENONCIAITION A L’AFFILIATION</w:t>
      </w:r>
    </w:p>
    <w:p w:rsidR="006B0859" w:rsidRPr="009A4344" w:rsidRDefault="009A4344" w:rsidP="009A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 w:rsidRPr="009A4344">
        <w:rPr>
          <w:b/>
          <w:sz w:val="28"/>
          <w:szCs w:val="28"/>
        </w:rPr>
        <w:t>AU REGIME DE COMPLEMENTAIRE SANTE OBLIGATOIRE</w:t>
      </w:r>
    </w:p>
    <w:p w:rsidR="00D327C4" w:rsidRDefault="00D327C4" w:rsidP="009A4344">
      <w:pPr>
        <w:spacing w:before="360" w:after="120"/>
        <w:jc w:val="both"/>
        <w:rPr>
          <w:u w:val="single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327C4" w:rsidTr="00435751">
        <w:trPr>
          <w:trHeight w:val="4475"/>
        </w:trPr>
        <w:tc>
          <w:tcPr>
            <w:tcW w:w="9356" w:type="dxa"/>
            <w:shd w:val="clear" w:color="auto" w:fill="D9D9D9" w:themeFill="background1" w:themeFillShade="D9"/>
          </w:tcPr>
          <w:p w:rsidR="00D327C4" w:rsidRPr="00D327C4" w:rsidRDefault="00D327C4" w:rsidP="00D327C4">
            <w:pPr>
              <w:spacing w:before="120" w:after="120"/>
              <w:ind w:left="142"/>
              <w:jc w:val="both"/>
              <w:rPr>
                <w:u w:val="single"/>
              </w:rPr>
            </w:pPr>
            <w:r w:rsidRPr="00D327C4">
              <w:rPr>
                <w:u w:val="single"/>
              </w:rPr>
              <w:t>IMPORTANT :</w:t>
            </w:r>
          </w:p>
          <w:p w:rsidR="00D327C4" w:rsidRPr="00D327C4" w:rsidRDefault="00D327C4" w:rsidP="00D327C4">
            <w:pPr>
              <w:spacing w:after="120" w:line="240" w:lineRule="auto"/>
              <w:ind w:left="142"/>
              <w:jc w:val="both"/>
              <w:rPr>
                <w:sz w:val="20"/>
                <w:szCs w:val="20"/>
              </w:rPr>
            </w:pPr>
            <w:r w:rsidRPr="00D327C4">
              <w:rPr>
                <w:sz w:val="20"/>
                <w:szCs w:val="20"/>
              </w:rPr>
              <w:t>Document à compléter et à remettre au pole Ressources Humaines uniquement si les deux conditions suivantes sont remplies :</w:t>
            </w:r>
          </w:p>
          <w:p w:rsidR="00D327C4" w:rsidRPr="00D327C4" w:rsidRDefault="00D327C4" w:rsidP="00435751">
            <w:pPr>
              <w:pStyle w:val="Paragraphedeliste"/>
              <w:numPr>
                <w:ilvl w:val="0"/>
                <w:numId w:val="2"/>
              </w:numPr>
              <w:spacing w:after="120"/>
              <w:ind w:left="862" w:hanging="357"/>
              <w:jc w:val="both"/>
              <w:rPr>
                <w:sz w:val="20"/>
                <w:szCs w:val="20"/>
              </w:rPr>
            </w:pPr>
            <w:r w:rsidRPr="00D327C4">
              <w:rPr>
                <w:sz w:val="20"/>
                <w:szCs w:val="20"/>
              </w:rPr>
              <w:t>Vous êtes dans l’une des situations suivantes :</w:t>
            </w:r>
          </w:p>
          <w:p w:rsidR="00D327C4" w:rsidRPr="00435751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z w:val="20"/>
                <w:szCs w:val="20"/>
              </w:rPr>
            </w:pPr>
            <w:r w:rsidRPr="00435751">
              <w:rPr>
                <w:sz w:val="20"/>
                <w:szCs w:val="20"/>
              </w:rPr>
              <w:t>Vous êtes couverts par une mutuelle personnelle au moment de la mise en place de la complémentaire santé obligatoire. A échéance vous devrez adhérer au régime collectif des EEDF.</w:t>
            </w:r>
          </w:p>
          <w:p w:rsidR="00D327C4" w:rsidRPr="00D327C4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êtes salariés à temps très partiel et devriez acquitter une cotisation complémentaire santé au moins égale à 10% de votre rémunération.</w:t>
            </w:r>
          </w:p>
          <w:p w:rsidR="00D327C4" w:rsidRPr="00D327C4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êtes salarié sous CDD ou apprenti et justifiez une couverture individuelle souscrite ailleurs</w:t>
            </w:r>
          </w:p>
          <w:p w:rsidR="00D327C4" w:rsidRPr="00D327C4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travaillez pour plusieurs employeurs et avez souscris la couverture obligatoire d’un autre employeur</w:t>
            </w:r>
          </w:p>
          <w:p w:rsidR="00D327C4" w:rsidRPr="00D327C4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êtes couverts à titre obligatoire par la complémentaire santé de votre conjoint ou parent</w:t>
            </w:r>
          </w:p>
          <w:p w:rsidR="00D327C4" w:rsidRPr="00D327C4" w:rsidRDefault="00D327C4" w:rsidP="00D327C4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ind w:left="1276" w:hanging="425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bénéficiez de la CMUC ou de l’aide à l’acquisition d’une complémentaire santé.</w:t>
            </w:r>
          </w:p>
          <w:p w:rsidR="00D327C4" w:rsidRPr="00D327C4" w:rsidRDefault="00D327C4" w:rsidP="00435751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856" w:hanging="357"/>
              <w:jc w:val="both"/>
              <w:rPr>
                <w:spacing w:val="-6"/>
                <w:sz w:val="20"/>
                <w:szCs w:val="20"/>
              </w:rPr>
            </w:pPr>
            <w:r w:rsidRPr="00D327C4">
              <w:rPr>
                <w:spacing w:val="-6"/>
                <w:sz w:val="20"/>
                <w:szCs w:val="20"/>
              </w:rPr>
              <w:t>Vous renoncez à l’affiliation au régime de complémentaire santé obligatoire mis en place aux EEDF</w:t>
            </w:r>
          </w:p>
          <w:p w:rsidR="00D327C4" w:rsidRDefault="00D327C4" w:rsidP="00435751">
            <w:pPr>
              <w:spacing w:after="120"/>
              <w:ind w:left="142"/>
              <w:jc w:val="both"/>
              <w:rPr>
                <w:u w:val="single"/>
              </w:rPr>
            </w:pPr>
            <w:r w:rsidRPr="00D327C4">
              <w:rPr>
                <w:i/>
                <w:sz w:val="20"/>
                <w:szCs w:val="20"/>
              </w:rPr>
              <w:t>Si vous renoncez pour l’un des 3 derniers motifs, vous devez joindre à ce courrier tout document justifiant de votre situation et transmettre chaque année un justificatif au Pole Ressources Humaines. A défaut, l’adhésion au régime collectif de prévoyance santé sera effectuée.</w:t>
            </w:r>
          </w:p>
        </w:tc>
      </w:tr>
    </w:tbl>
    <w:p w:rsidR="000C13EE" w:rsidRDefault="000C13EE" w:rsidP="00D327C4">
      <w:pPr>
        <w:spacing w:before="360" w:after="120" w:line="240" w:lineRule="auto"/>
        <w:jc w:val="both"/>
      </w:pPr>
      <w:r>
        <w:t>Nom</w:t>
      </w:r>
      <w:r w:rsidR="00D327C4">
        <w:t> :</w:t>
      </w:r>
      <w:r w:rsidR="00D91FD4">
        <w:fldChar w:fldCharType="begin">
          <w:ffData>
            <w:name w:val="Texte1"/>
            <w:enabled/>
            <w:calcOnExit/>
            <w:textInput>
              <w:default w:val="............................................................................................................................................................"/>
              <w:maxLength w:val="156"/>
            </w:textInput>
          </w:ffData>
        </w:fldChar>
      </w:r>
      <w:bookmarkStart w:id="0" w:name="Texte1"/>
      <w:r w:rsidR="00D91FD4">
        <w:instrText xml:space="preserve"> FORMTEXT </w:instrText>
      </w:r>
      <w:r w:rsidR="00D91FD4">
        <w:fldChar w:fldCharType="separate"/>
      </w:r>
      <w:r w:rsidR="00D91FD4">
        <w:rPr>
          <w:noProof/>
        </w:rPr>
        <w:t>............................................................................................................................................................</w:t>
      </w:r>
      <w:r w:rsidR="00D91FD4">
        <w:fldChar w:fldCharType="end"/>
      </w:r>
      <w:bookmarkEnd w:id="0"/>
    </w:p>
    <w:p w:rsidR="000C13EE" w:rsidRDefault="000C13EE" w:rsidP="00D327C4">
      <w:pPr>
        <w:spacing w:after="120" w:line="240" w:lineRule="auto"/>
        <w:jc w:val="both"/>
      </w:pPr>
      <w:r>
        <w:t>Prénom</w:t>
      </w:r>
      <w:r w:rsidR="00D327C4">
        <w:t> :</w:t>
      </w:r>
      <w:r w:rsidR="00435751">
        <w:fldChar w:fldCharType="begin">
          <w:ffData>
            <w:name w:val="Texte2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bookmarkStart w:id="1" w:name="Texte2"/>
      <w:r w:rsidR="00435751">
        <w:instrText xml:space="preserve"> FORMTEXT </w:instrText>
      </w:r>
      <w:r w:rsidR="00435751">
        <w:fldChar w:fldCharType="separate"/>
      </w:r>
      <w:r w:rsidR="00435751">
        <w:rPr>
          <w:noProof/>
        </w:rPr>
        <w:t>...................................................................................................................................................</w:t>
      </w:r>
      <w:r w:rsidR="00435751">
        <w:fldChar w:fldCharType="end"/>
      </w:r>
      <w:bookmarkEnd w:id="1"/>
    </w:p>
    <w:p w:rsidR="000C13EE" w:rsidRDefault="000C13EE" w:rsidP="00C77063">
      <w:pPr>
        <w:spacing w:after="360" w:line="240" w:lineRule="auto"/>
        <w:jc w:val="both"/>
      </w:pPr>
      <w:r>
        <w:t>Numéro de sécurité sociale</w:t>
      </w:r>
      <w:r w:rsidR="00D327C4">
        <w:t> :</w:t>
      </w:r>
      <w:r w:rsidR="00435751">
        <w:fldChar w:fldCharType="begin">
          <w:ffData>
            <w:name w:val="Texte3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2" w:name="Texte3"/>
      <w:r w:rsidR="00435751">
        <w:instrText xml:space="preserve"> FORMTEXT </w:instrText>
      </w:r>
      <w:r w:rsidR="00435751">
        <w:fldChar w:fldCharType="separate"/>
      </w:r>
      <w:r w:rsidR="00435751">
        <w:rPr>
          <w:noProof/>
        </w:rPr>
        <w:t>....................................................................................................................</w:t>
      </w:r>
      <w:r w:rsidR="00435751">
        <w:fldChar w:fldCharType="end"/>
      </w:r>
      <w:bookmarkEnd w:id="2"/>
    </w:p>
    <w:p w:rsidR="000C13EE" w:rsidRPr="00C77063" w:rsidRDefault="000C13EE" w:rsidP="00D327C4">
      <w:pPr>
        <w:spacing w:after="120" w:line="240" w:lineRule="auto"/>
        <w:jc w:val="both"/>
        <w:rPr>
          <w:i/>
        </w:rPr>
      </w:pPr>
      <w:r w:rsidRPr="00C77063">
        <w:rPr>
          <w:i/>
        </w:rPr>
        <w:t>Cocher la case suivante :</w:t>
      </w:r>
    </w:p>
    <w:p w:rsidR="000C13EE" w:rsidRDefault="004601AE" w:rsidP="001B6925">
      <w:pPr>
        <w:tabs>
          <w:tab w:val="left" w:pos="426"/>
        </w:tabs>
        <w:spacing w:after="120"/>
        <w:ind w:left="426" w:hanging="426"/>
        <w:jc w:val="both"/>
      </w:pPr>
      <w:sdt>
        <w:sdtPr>
          <w:id w:val="144418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FD4">
            <w:rPr>
              <w:rFonts w:ascii="MS Gothic" w:eastAsia="MS Gothic" w:hAnsi="MS Gothic" w:hint="eastAsia"/>
            </w:rPr>
            <w:t>☐</w:t>
          </w:r>
        </w:sdtContent>
      </w:sdt>
      <w:r w:rsidR="001B6925">
        <w:tab/>
      </w:r>
      <w:r w:rsidR="000C13EE">
        <w:t xml:space="preserve">Je suis couvert par une mutuelle personnelle au moment de la mise en place </w:t>
      </w:r>
      <w:r w:rsidR="009A4344">
        <w:t xml:space="preserve"> de la complémentaire</w:t>
      </w:r>
      <w:r w:rsidR="000C13EE">
        <w:t xml:space="preserve"> santé obligatoire jusqu</w:t>
      </w:r>
      <w:r w:rsidR="00D327C4">
        <w:t>’au :</w:t>
      </w:r>
      <w:r w:rsidR="001B6925">
        <w:fldChar w:fldCharType="begin">
          <w:ffData>
            <w:name w:val="Texte4"/>
            <w:enabled/>
            <w:calcOnExit w:val="0"/>
            <w:textInput>
              <w:default w:val="..../..../2016"/>
            </w:textInput>
          </w:ffData>
        </w:fldChar>
      </w:r>
      <w:bookmarkStart w:id="3" w:name="Texte4"/>
      <w:r w:rsidR="001B6925">
        <w:instrText xml:space="preserve"> FORMTEXT </w:instrText>
      </w:r>
      <w:r w:rsidR="001B6925">
        <w:fldChar w:fldCharType="separate"/>
      </w:r>
      <w:r w:rsidR="001B6925">
        <w:rPr>
          <w:noProof/>
        </w:rPr>
        <w:t>..../..../2016</w:t>
      </w:r>
      <w:r w:rsidR="001B6925">
        <w:fldChar w:fldCharType="end"/>
      </w:r>
      <w:bookmarkEnd w:id="3"/>
      <w:r w:rsidR="00C77063">
        <w:t xml:space="preserve">. </w:t>
      </w:r>
      <w:r w:rsidR="000C13EE">
        <w:t>J’ai bien noté qu’</w:t>
      </w:r>
      <w:r w:rsidR="00C77063">
        <w:t xml:space="preserve">à </w:t>
      </w:r>
      <w:r w:rsidR="000C13EE">
        <w:t>cette échéance je devrai adhérer au régime collectif mis en place aux EEDF.</w:t>
      </w:r>
    </w:p>
    <w:p w:rsidR="000C13EE" w:rsidRDefault="004601AE" w:rsidP="00C77063">
      <w:pPr>
        <w:tabs>
          <w:tab w:val="left" w:pos="426"/>
        </w:tabs>
        <w:spacing w:after="120" w:line="240" w:lineRule="auto"/>
        <w:jc w:val="both"/>
      </w:pPr>
      <w:sdt>
        <w:sdtPr>
          <w:id w:val="-84269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FD4">
            <w:rPr>
              <w:rFonts w:ascii="MS Gothic" w:eastAsia="MS Gothic" w:hAnsi="MS Gothic" w:hint="eastAsia"/>
            </w:rPr>
            <w:t>☐</w:t>
          </w:r>
        </w:sdtContent>
      </w:sdt>
      <w:r w:rsidR="00C77063">
        <w:tab/>
        <w:t>Je suis salarié sous CDD ou apprenti et justifie d’une couverture individuelle souscrite ailleurs</w:t>
      </w:r>
    </w:p>
    <w:p w:rsidR="000C13EE" w:rsidRPr="00C77063" w:rsidRDefault="004601AE" w:rsidP="00C77063">
      <w:pPr>
        <w:tabs>
          <w:tab w:val="left" w:pos="426"/>
        </w:tabs>
        <w:spacing w:after="120" w:line="240" w:lineRule="auto"/>
        <w:jc w:val="both"/>
        <w:rPr>
          <w:spacing w:val="-6"/>
        </w:rPr>
      </w:pPr>
      <w:sdt>
        <w:sdtPr>
          <w:id w:val="650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FD4">
            <w:rPr>
              <w:rFonts w:ascii="MS Gothic" w:eastAsia="MS Gothic" w:hAnsi="MS Gothic" w:hint="eastAsia"/>
            </w:rPr>
            <w:t>☐</w:t>
          </w:r>
        </w:sdtContent>
      </w:sdt>
      <w:r w:rsidR="00C77063">
        <w:tab/>
      </w:r>
      <w:r w:rsidR="000C13EE" w:rsidRPr="00C77063">
        <w:rPr>
          <w:spacing w:val="-4"/>
        </w:rPr>
        <w:t>Je travaille pour plusieurs employeurs et ai souscris la couverture obligatoire d’un autre employeur</w:t>
      </w:r>
    </w:p>
    <w:p w:rsidR="000C13EE" w:rsidRDefault="004601AE" w:rsidP="00C77063">
      <w:pPr>
        <w:tabs>
          <w:tab w:val="left" w:pos="426"/>
        </w:tabs>
        <w:spacing w:after="120" w:line="240" w:lineRule="auto"/>
        <w:jc w:val="both"/>
      </w:pPr>
      <w:sdt>
        <w:sdtPr>
          <w:id w:val="196669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FD4">
            <w:rPr>
              <w:rFonts w:ascii="MS Gothic" w:eastAsia="MS Gothic" w:hAnsi="MS Gothic" w:hint="eastAsia"/>
            </w:rPr>
            <w:t>☐</w:t>
          </w:r>
        </w:sdtContent>
      </w:sdt>
      <w:r w:rsidR="00C77063">
        <w:tab/>
      </w:r>
      <w:r w:rsidR="000C13EE">
        <w:t>Je suis couvert à titre obligatoire par la prévoyance santé de mon conjoint ou parent</w:t>
      </w:r>
    </w:p>
    <w:p w:rsidR="000C13EE" w:rsidRDefault="004601AE" w:rsidP="00C77063">
      <w:pPr>
        <w:tabs>
          <w:tab w:val="left" w:pos="426"/>
        </w:tabs>
        <w:spacing w:after="120" w:line="240" w:lineRule="auto"/>
        <w:jc w:val="both"/>
      </w:pPr>
      <w:sdt>
        <w:sdtPr>
          <w:id w:val="-127084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77063">
        <w:tab/>
      </w:r>
      <w:r w:rsidR="000C13EE">
        <w:t>Je bénéficie de la CMUC ou de l’aide à l’acquisition d’une complémentaire santé.</w:t>
      </w:r>
    </w:p>
    <w:p w:rsidR="000C13EE" w:rsidRPr="00C77063" w:rsidRDefault="000C13EE" w:rsidP="00D327C4">
      <w:pPr>
        <w:spacing w:after="120" w:line="240" w:lineRule="auto"/>
        <w:jc w:val="both"/>
        <w:rPr>
          <w:spacing w:val="-8"/>
        </w:rPr>
      </w:pPr>
      <w:r w:rsidRPr="00C77063">
        <w:rPr>
          <w:spacing w:val="-8"/>
        </w:rPr>
        <w:t xml:space="preserve">Par conséquent, </w:t>
      </w:r>
      <w:r w:rsidRPr="00C77063">
        <w:rPr>
          <w:b/>
          <w:spacing w:val="-8"/>
        </w:rPr>
        <w:t>je renonce à adhérer</w:t>
      </w:r>
      <w:r w:rsidRPr="00C77063">
        <w:rPr>
          <w:spacing w:val="-8"/>
        </w:rPr>
        <w:t xml:space="preserve"> au régime </w:t>
      </w:r>
      <w:r w:rsidR="009A4344" w:rsidRPr="00C77063">
        <w:rPr>
          <w:spacing w:val="-8"/>
        </w:rPr>
        <w:t>de complémentaire santé obligatoire mis en place aux EEDF.</w:t>
      </w:r>
    </w:p>
    <w:p w:rsidR="009A4344" w:rsidRDefault="009A4344" w:rsidP="00D327C4">
      <w:pPr>
        <w:spacing w:after="120" w:line="240" w:lineRule="auto"/>
        <w:jc w:val="both"/>
      </w:pPr>
      <w:r>
        <w:t>Je prends note que je devrai adhérer obligatoirement au régime frais de santé dès lors que je ne me trouverai plus dans l’une des situations définies ci-dessus.</w:t>
      </w:r>
    </w:p>
    <w:p w:rsidR="009A4344" w:rsidRDefault="009A4344" w:rsidP="00C77063">
      <w:pPr>
        <w:tabs>
          <w:tab w:val="left" w:pos="2835"/>
        </w:tabs>
        <w:spacing w:after="120" w:line="240" w:lineRule="auto"/>
        <w:jc w:val="both"/>
      </w:pPr>
      <w:r>
        <w:t>Date</w:t>
      </w:r>
      <w:r w:rsidR="00C77063">
        <w:t xml:space="preserve"> : </w:t>
      </w:r>
      <w:r w:rsidR="001B6925">
        <w:fldChar w:fldCharType="begin">
          <w:ffData>
            <w:name w:val="Texte5"/>
            <w:enabled/>
            <w:calcOnExit w:val="0"/>
            <w:textInput>
              <w:default w:val="..../..../20.."/>
            </w:textInput>
          </w:ffData>
        </w:fldChar>
      </w:r>
      <w:bookmarkStart w:id="4" w:name="Texte5"/>
      <w:r w:rsidR="001B6925">
        <w:instrText xml:space="preserve"> FORMTEXT </w:instrText>
      </w:r>
      <w:r w:rsidR="001B6925">
        <w:fldChar w:fldCharType="separate"/>
      </w:r>
      <w:bookmarkStart w:id="5" w:name="_GoBack"/>
      <w:bookmarkEnd w:id="5"/>
      <w:r w:rsidR="001B6925">
        <w:rPr>
          <w:noProof/>
        </w:rPr>
        <w:t>..../..../20..</w:t>
      </w:r>
      <w:r w:rsidR="001B6925">
        <w:fldChar w:fldCharType="end"/>
      </w:r>
      <w:bookmarkEnd w:id="4"/>
      <w:r w:rsidR="00C77063">
        <w:tab/>
      </w:r>
      <w:r>
        <w:t>Signature</w:t>
      </w:r>
      <w:r w:rsidR="00C77063">
        <w:t> :</w:t>
      </w:r>
    </w:p>
    <w:sectPr w:rsidR="009A4344" w:rsidSect="0043575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C3F"/>
    <w:multiLevelType w:val="hybridMultilevel"/>
    <w:tmpl w:val="3214B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05D4A"/>
    <w:multiLevelType w:val="hybridMultilevel"/>
    <w:tmpl w:val="5324F32A"/>
    <w:lvl w:ilvl="0" w:tplc="57806408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AE"/>
    <w:rsid w:val="000C13EE"/>
    <w:rsid w:val="000D4B75"/>
    <w:rsid w:val="000F43B0"/>
    <w:rsid w:val="001B6925"/>
    <w:rsid w:val="00435751"/>
    <w:rsid w:val="004601AE"/>
    <w:rsid w:val="006B0859"/>
    <w:rsid w:val="009A4344"/>
    <w:rsid w:val="00C77063"/>
    <w:rsid w:val="00D327C4"/>
    <w:rsid w:val="00D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34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27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34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327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5\PREVOYANCE%20SANTE\2015-Courrier%20de%20renonciaition%20&#224;%20adh&#233;s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2015-Courrier de renonciaition à adhésion.dotx</Template>
  <TotalTime>0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PAULIN</dc:creator>
  <cp:lastModifiedBy>Veronique PAULIN</cp:lastModifiedBy>
  <cp:revision>1</cp:revision>
  <dcterms:created xsi:type="dcterms:W3CDTF">2015-10-22T15:49:00Z</dcterms:created>
  <dcterms:modified xsi:type="dcterms:W3CDTF">2015-10-22T15:49:00Z</dcterms:modified>
</cp:coreProperties>
</file>